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EB92E" w14:textId="77777777" w:rsidR="00A61DE6" w:rsidRDefault="00FA57F4">
      <w:pPr>
        <w:jc w:val="center"/>
        <w:rPr>
          <w:rFonts w:asciiTheme="minorEastAsia" w:hAnsiTheme="minorEastAsia" w:cs="方正小标宋简体"/>
          <w:b/>
          <w:sz w:val="36"/>
          <w:szCs w:val="38"/>
        </w:rPr>
      </w:pPr>
      <w:r>
        <w:rPr>
          <w:rFonts w:asciiTheme="minorEastAsia" w:hAnsiTheme="minorEastAsia" w:cs="方正小标宋简体" w:hint="eastAsia"/>
          <w:b/>
          <w:sz w:val="36"/>
          <w:szCs w:val="38"/>
        </w:rPr>
        <w:t>山东省理论创新研究会</w:t>
      </w:r>
    </w:p>
    <w:p w14:paraId="7E1ACBE5" w14:textId="77777777" w:rsidR="00A61DE6" w:rsidRDefault="00FA57F4">
      <w:pPr>
        <w:jc w:val="center"/>
        <w:rPr>
          <w:rFonts w:asciiTheme="minorEastAsia" w:hAnsiTheme="minorEastAsia" w:cs="方正小标宋简体"/>
          <w:b/>
          <w:sz w:val="36"/>
          <w:szCs w:val="18"/>
        </w:rPr>
      </w:pPr>
      <w:r>
        <w:rPr>
          <w:rFonts w:asciiTheme="minorEastAsia" w:hAnsiTheme="minorEastAsia" w:cs="方正小标宋简体" w:hint="eastAsia"/>
          <w:b/>
          <w:sz w:val="36"/>
          <w:szCs w:val="38"/>
        </w:rPr>
        <w:t>个人会员申请表</w:t>
      </w:r>
    </w:p>
    <w:p w14:paraId="650D1AF5" w14:textId="77777777" w:rsidR="00A61DE6" w:rsidRDefault="00FA57F4">
      <w:pPr>
        <w:adjustRightInd w:val="0"/>
        <w:snapToGrid w:val="0"/>
        <w:jc w:val="center"/>
        <w:rPr>
          <w:rFonts w:ascii="宋体"/>
          <w:b/>
          <w:bCs/>
          <w:sz w:val="18"/>
          <w:szCs w:val="18"/>
        </w:rPr>
      </w:pPr>
      <w:r>
        <w:rPr>
          <w:rFonts w:ascii="楷体" w:eastAsia="楷体" w:hAnsi="楷体" w:cs="方正小标宋简体" w:hint="eastAsia"/>
          <w:sz w:val="24"/>
          <w:szCs w:val="24"/>
        </w:rPr>
        <w:t xml:space="preserve"> </w:t>
      </w:r>
      <w:r>
        <w:rPr>
          <w:rFonts w:ascii="楷体" w:eastAsia="楷体" w:hAnsi="楷体" w:cs="方正小标宋简体"/>
          <w:sz w:val="24"/>
          <w:szCs w:val="24"/>
        </w:rPr>
        <w:t xml:space="preserve">                                              编号：</w:t>
      </w: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2126"/>
        <w:gridCol w:w="1418"/>
        <w:gridCol w:w="1577"/>
        <w:gridCol w:w="1400"/>
      </w:tblGrid>
      <w:tr w:rsidR="00A61DE6" w14:paraId="725287E2" w14:textId="77777777" w:rsidTr="005510E6">
        <w:trPr>
          <w:trHeight w:val="413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14:paraId="42D01221" w14:textId="4BEBC1CB" w:rsidR="00A61DE6" w:rsidRDefault="00FA57F4" w:rsidP="00A27117">
            <w:pPr>
              <w:adjustRightInd w:val="0"/>
              <w:snapToGrid w:val="0"/>
              <w:ind w:right="113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个人基本信息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14:paraId="43544FC2" w14:textId="77777777" w:rsidR="00A61DE6" w:rsidRDefault="00FA57F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126" w:type="dxa"/>
            <w:vAlign w:val="center"/>
          </w:tcPr>
          <w:p w14:paraId="1484A22A" w14:textId="77777777" w:rsidR="00A61DE6" w:rsidRDefault="00A61DE6"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F4DF32F" w14:textId="77777777" w:rsidR="00A61DE6" w:rsidRDefault="00FA57F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vAlign w:val="center"/>
          </w:tcPr>
          <w:p w14:paraId="2C772851" w14:textId="59D450DF" w:rsidR="00A61DE6" w:rsidRDefault="00A61DE6"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</w:tcBorders>
            <w:vAlign w:val="center"/>
          </w:tcPr>
          <w:p w14:paraId="388AB31B" w14:textId="77777777" w:rsidR="00A61DE6" w:rsidRDefault="00A61DE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A61DE6" w14:paraId="2A155305" w14:textId="77777777" w:rsidTr="005510E6">
        <w:trPr>
          <w:trHeight w:val="419"/>
          <w:jc w:val="center"/>
        </w:trPr>
        <w:tc>
          <w:tcPr>
            <w:tcW w:w="846" w:type="dxa"/>
            <w:vMerge/>
            <w:vAlign w:val="center"/>
          </w:tcPr>
          <w:p w14:paraId="6333EED9" w14:textId="77777777" w:rsidR="00A61DE6" w:rsidRDefault="00A61DE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A5EDD83" w14:textId="77777777" w:rsidR="00A61DE6" w:rsidRDefault="00FA57F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5121" w:type="dxa"/>
            <w:gridSpan w:val="3"/>
            <w:tcBorders>
              <w:right w:val="single" w:sz="4" w:space="0" w:color="auto"/>
            </w:tcBorders>
            <w:vAlign w:val="center"/>
          </w:tcPr>
          <w:p w14:paraId="0464CCE6" w14:textId="77777777" w:rsidR="00A61DE6" w:rsidRDefault="00A61DE6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</w:tcBorders>
            <w:vAlign w:val="center"/>
          </w:tcPr>
          <w:p w14:paraId="03431679" w14:textId="77777777" w:rsidR="00A61DE6" w:rsidRDefault="00A61DE6">
            <w:pPr>
              <w:adjustRightInd w:val="0"/>
              <w:snapToGrid w:val="0"/>
              <w:rPr>
                <w:sz w:val="24"/>
              </w:rPr>
            </w:pPr>
          </w:p>
        </w:tc>
      </w:tr>
      <w:tr w:rsidR="00A61DE6" w14:paraId="45BD90BD" w14:textId="77777777" w:rsidTr="005510E6">
        <w:trPr>
          <w:trHeight w:val="487"/>
          <w:jc w:val="center"/>
        </w:trPr>
        <w:tc>
          <w:tcPr>
            <w:tcW w:w="846" w:type="dxa"/>
            <w:vMerge/>
            <w:vAlign w:val="center"/>
          </w:tcPr>
          <w:p w14:paraId="0F1EBAE4" w14:textId="77777777" w:rsidR="00A61DE6" w:rsidRDefault="00A61DE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8F468AA" w14:textId="77777777" w:rsidR="00A61DE6" w:rsidRDefault="00FA57F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务</w:t>
            </w:r>
          </w:p>
        </w:tc>
        <w:tc>
          <w:tcPr>
            <w:tcW w:w="2126" w:type="dxa"/>
            <w:vAlign w:val="center"/>
          </w:tcPr>
          <w:p w14:paraId="435FFF33" w14:textId="77777777" w:rsidR="00A61DE6" w:rsidRDefault="00A61DE6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4CE1F44" w14:textId="77777777" w:rsidR="00A61DE6" w:rsidRDefault="00FA57F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vAlign w:val="center"/>
          </w:tcPr>
          <w:p w14:paraId="02926872" w14:textId="77777777" w:rsidR="00A61DE6" w:rsidRDefault="00A61DE6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</w:tcBorders>
            <w:vAlign w:val="center"/>
          </w:tcPr>
          <w:p w14:paraId="5466564F" w14:textId="77777777" w:rsidR="00A61DE6" w:rsidRDefault="00A61DE6">
            <w:pPr>
              <w:adjustRightInd w:val="0"/>
              <w:snapToGrid w:val="0"/>
              <w:rPr>
                <w:sz w:val="24"/>
              </w:rPr>
            </w:pPr>
          </w:p>
        </w:tc>
      </w:tr>
      <w:tr w:rsidR="00A61DE6" w14:paraId="743C348E" w14:textId="77777777" w:rsidTr="005510E6">
        <w:trPr>
          <w:trHeight w:val="481"/>
          <w:jc w:val="center"/>
        </w:trPr>
        <w:tc>
          <w:tcPr>
            <w:tcW w:w="846" w:type="dxa"/>
            <w:vMerge/>
            <w:vAlign w:val="center"/>
          </w:tcPr>
          <w:p w14:paraId="14668CC4" w14:textId="77777777" w:rsidR="00A61DE6" w:rsidRDefault="00A61DE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D32E71D" w14:textId="77777777" w:rsidR="00A61DE6" w:rsidRDefault="00FA57F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26" w:type="dxa"/>
            <w:vAlign w:val="center"/>
          </w:tcPr>
          <w:p w14:paraId="64D907F1" w14:textId="77777777" w:rsidR="00A61DE6" w:rsidRDefault="00A61DE6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512A288" w14:textId="77777777" w:rsidR="00A61DE6" w:rsidRDefault="00FA57F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vAlign w:val="center"/>
          </w:tcPr>
          <w:p w14:paraId="66F23084" w14:textId="77777777" w:rsidR="00A61DE6" w:rsidRDefault="00A61DE6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</w:tcBorders>
            <w:vAlign w:val="center"/>
          </w:tcPr>
          <w:p w14:paraId="5A8E4570" w14:textId="77777777" w:rsidR="00A61DE6" w:rsidRDefault="00A61DE6">
            <w:pPr>
              <w:adjustRightInd w:val="0"/>
              <w:snapToGrid w:val="0"/>
              <w:rPr>
                <w:sz w:val="24"/>
              </w:rPr>
            </w:pPr>
          </w:p>
        </w:tc>
      </w:tr>
      <w:tr w:rsidR="00A61DE6" w14:paraId="797AAB79" w14:textId="77777777" w:rsidTr="005510E6">
        <w:trPr>
          <w:trHeight w:val="475"/>
          <w:jc w:val="center"/>
        </w:trPr>
        <w:tc>
          <w:tcPr>
            <w:tcW w:w="846" w:type="dxa"/>
            <w:vMerge/>
            <w:vAlign w:val="center"/>
          </w:tcPr>
          <w:p w14:paraId="44B92E69" w14:textId="77777777" w:rsidR="00A61DE6" w:rsidRDefault="00A61DE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F3651AE" w14:textId="77777777" w:rsidR="00A61DE6" w:rsidRDefault="00FA57F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2126" w:type="dxa"/>
            <w:vAlign w:val="center"/>
          </w:tcPr>
          <w:p w14:paraId="31E84A64" w14:textId="77777777" w:rsidR="00A61DE6" w:rsidRDefault="00A61DE6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77AB16D" w14:textId="77777777" w:rsidR="00A61DE6" w:rsidRDefault="00FA57F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977" w:type="dxa"/>
            <w:gridSpan w:val="2"/>
            <w:vAlign w:val="center"/>
          </w:tcPr>
          <w:p w14:paraId="78F566EE" w14:textId="77777777" w:rsidR="00A61DE6" w:rsidRDefault="00A61DE6">
            <w:pPr>
              <w:adjustRightInd w:val="0"/>
              <w:snapToGrid w:val="0"/>
              <w:rPr>
                <w:sz w:val="24"/>
              </w:rPr>
            </w:pPr>
          </w:p>
        </w:tc>
      </w:tr>
      <w:tr w:rsidR="00A61DE6" w14:paraId="5B403FF5" w14:textId="77777777" w:rsidTr="005510E6">
        <w:trPr>
          <w:trHeight w:val="533"/>
          <w:jc w:val="center"/>
        </w:trPr>
        <w:tc>
          <w:tcPr>
            <w:tcW w:w="846" w:type="dxa"/>
            <w:vMerge/>
            <w:vAlign w:val="center"/>
          </w:tcPr>
          <w:p w14:paraId="72113A43" w14:textId="77777777" w:rsidR="00A61DE6" w:rsidRDefault="00A61DE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9F51F8B" w14:textId="77777777" w:rsidR="00A61DE6" w:rsidRDefault="00FA57F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2126" w:type="dxa"/>
            <w:vAlign w:val="center"/>
          </w:tcPr>
          <w:p w14:paraId="6BC7CD11" w14:textId="77777777" w:rsidR="00A61DE6" w:rsidRDefault="00A61DE6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B130081" w14:textId="77777777" w:rsidR="00A61DE6" w:rsidRDefault="00FA57F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53075477" w14:textId="77777777" w:rsidR="00A61DE6" w:rsidRDefault="00A61DE6">
            <w:pPr>
              <w:adjustRightInd w:val="0"/>
              <w:snapToGrid w:val="0"/>
              <w:rPr>
                <w:sz w:val="24"/>
              </w:rPr>
            </w:pPr>
          </w:p>
        </w:tc>
      </w:tr>
      <w:tr w:rsidR="00A61DE6" w14:paraId="50E49F71" w14:textId="77777777" w:rsidTr="005510E6">
        <w:trPr>
          <w:trHeight w:val="525"/>
          <w:jc w:val="center"/>
        </w:trPr>
        <w:tc>
          <w:tcPr>
            <w:tcW w:w="846" w:type="dxa"/>
            <w:vMerge/>
            <w:vAlign w:val="center"/>
          </w:tcPr>
          <w:p w14:paraId="4AE274F7" w14:textId="77777777" w:rsidR="00A61DE6" w:rsidRDefault="00A61DE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CAE1533" w14:textId="77777777" w:rsidR="00A61DE6" w:rsidRDefault="00FA57F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2126" w:type="dxa"/>
            <w:vAlign w:val="center"/>
          </w:tcPr>
          <w:p w14:paraId="6D702DD3" w14:textId="77777777" w:rsidR="00A61DE6" w:rsidRDefault="00A61DE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A3D68A6" w14:textId="77777777" w:rsidR="00A61DE6" w:rsidRDefault="00FA57F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799D59F1" w14:textId="77777777" w:rsidR="00A61DE6" w:rsidRDefault="00A61DE6">
            <w:pPr>
              <w:adjustRightInd w:val="0"/>
              <w:snapToGrid w:val="0"/>
              <w:rPr>
                <w:sz w:val="24"/>
              </w:rPr>
            </w:pPr>
          </w:p>
        </w:tc>
      </w:tr>
      <w:tr w:rsidR="00A61DE6" w14:paraId="51D209FE" w14:textId="77777777" w:rsidTr="005510E6">
        <w:trPr>
          <w:trHeight w:val="491"/>
          <w:jc w:val="center"/>
        </w:trPr>
        <w:tc>
          <w:tcPr>
            <w:tcW w:w="846" w:type="dxa"/>
            <w:vMerge/>
            <w:vAlign w:val="center"/>
          </w:tcPr>
          <w:p w14:paraId="6DC5848B" w14:textId="77777777" w:rsidR="00A61DE6" w:rsidRDefault="00A61DE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D7AC82C" w14:textId="77777777" w:rsidR="00A61DE6" w:rsidRDefault="00FA57F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126" w:type="dxa"/>
            <w:vAlign w:val="center"/>
          </w:tcPr>
          <w:p w14:paraId="7A5E2D9A" w14:textId="77777777" w:rsidR="00A61DE6" w:rsidRDefault="00A61DE6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A086330" w14:textId="77777777" w:rsidR="00A61DE6" w:rsidRDefault="00FA57F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977" w:type="dxa"/>
            <w:gridSpan w:val="2"/>
            <w:vAlign w:val="center"/>
          </w:tcPr>
          <w:p w14:paraId="7ED1CDD3" w14:textId="77777777" w:rsidR="00A61DE6" w:rsidRDefault="00A61DE6">
            <w:pPr>
              <w:adjustRightInd w:val="0"/>
              <w:snapToGrid w:val="0"/>
              <w:rPr>
                <w:sz w:val="24"/>
              </w:rPr>
            </w:pPr>
          </w:p>
        </w:tc>
      </w:tr>
      <w:tr w:rsidR="00A61DE6" w14:paraId="61891FD1" w14:textId="77777777" w:rsidTr="005510E6">
        <w:trPr>
          <w:trHeight w:val="2889"/>
          <w:jc w:val="center"/>
        </w:trPr>
        <w:tc>
          <w:tcPr>
            <w:tcW w:w="8926" w:type="dxa"/>
            <w:gridSpan w:val="6"/>
            <w:tcBorders>
              <w:bottom w:val="single" w:sz="4" w:space="0" w:color="auto"/>
            </w:tcBorders>
          </w:tcPr>
          <w:p w14:paraId="5FE49AF0" w14:textId="30E864ED" w:rsidR="00A61DE6" w:rsidRDefault="00FA57F4" w:rsidP="005510E6">
            <w:pPr>
              <w:adjustRightInd w:val="0"/>
              <w:snapToGrid w:val="0"/>
              <w:ind w:right="480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 </w:t>
            </w:r>
          </w:p>
          <w:p w14:paraId="11EE30CB" w14:textId="77777777" w:rsidR="00A61DE6" w:rsidRDefault="00FA57F4">
            <w:pPr>
              <w:adjustRightInd w:val="0"/>
              <w:snapToGrid w:val="0"/>
              <w:ind w:right="48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主要工作简历</w:t>
            </w:r>
          </w:p>
          <w:p w14:paraId="79D2A925" w14:textId="77777777" w:rsidR="00A61DE6" w:rsidRDefault="00A61DE6" w:rsidP="005510E6">
            <w:pPr>
              <w:adjustRightInd w:val="0"/>
              <w:snapToGrid w:val="0"/>
              <w:ind w:right="480"/>
              <w:jc w:val="left"/>
              <w:rPr>
                <w:sz w:val="24"/>
              </w:rPr>
            </w:pPr>
          </w:p>
          <w:p w14:paraId="7708AC2B" w14:textId="77777777" w:rsidR="00A61DE6" w:rsidRDefault="00A61DE6">
            <w:pPr>
              <w:adjustRightInd w:val="0"/>
              <w:snapToGrid w:val="0"/>
              <w:ind w:right="480"/>
              <w:rPr>
                <w:sz w:val="24"/>
              </w:rPr>
            </w:pPr>
          </w:p>
          <w:p w14:paraId="00A8D933" w14:textId="77777777" w:rsidR="00A61DE6" w:rsidRDefault="00A61DE6">
            <w:pPr>
              <w:adjustRightInd w:val="0"/>
              <w:snapToGrid w:val="0"/>
              <w:ind w:right="480"/>
              <w:rPr>
                <w:sz w:val="24"/>
              </w:rPr>
            </w:pPr>
          </w:p>
          <w:p w14:paraId="68A12CA0" w14:textId="77777777" w:rsidR="00A61DE6" w:rsidRDefault="00A61DE6">
            <w:pPr>
              <w:adjustRightInd w:val="0"/>
              <w:snapToGrid w:val="0"/>
              <w:ind w:right="480"/>
              <w:rPr>
                <w:sz w:val="24"/>
              </w:rPr>
            </w:pPr>
          </w:p>
          <w:p w14:paraId="7DD4F204" w14:textId="77777777" w:rsidR="00A61DE6" w:rsidRDefault="00A61DE6">
            <w:pPr>
              <w:adjustRightInd w:val="0"/>
              <w:snapToGrid w:val="0"/>
              <w:ind w:right="480"/>
              <w:rPr>
                <w:sz w:val="24"/>
              </w:rPr>
            </w:pPr>
          </w:p>
          <w:p w14:paraId="6BF999AB" w14:textId="77777777" w:rsidR="00A61DE6" w:rsidRDefault="00A61DE6">
            <w:pPr>
              <w:adjustRightInd w:val="0"/>
              <w:snapToGrid w:val="0"/>
              <w:ind w:right="480"/>
              <w:rPr>
                <w:sz w:val="24"/>
              </w:rPr>
            </w:pPr>
          </w:p>
        </w:tc>
      </w:tr>
      <w:tr w:rsidR="00A61DE6" w14:paraId="02DF9D7E" w14:textId="77777777" w:rsidTr="005510E6">
        <w:trPr>
          <w:trHeight w:val="2250"/>
          <w:jc w:val="center"/>
        </w:trPr>
        <w:tc>
          <w:tcPr>
            <w:tcW w:w="892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45F3408" w14:textId="77777777" w:rsidR="00A61DE6" w:rsidRDefault="00A61DE6">
            <w:pPr>
              <w:adjustRightInd w:val="0"/>
              <w:snapToGrid w:val="0"/>
              <w:ind w:right="480"/>
              <w:rPr>
                <w:sz w:val="24"/>
              </w:rPr>
            </w:pPr>
          </w:p>
          <w:p w14:paraId="4066FE48" w14:textId="77777777" w:rsidR="00A61DE6" w:rsidRDefault="00FA57F4">
            <w:pPr>
              <w:adjustRightInd w:val="0"/>
              <w:snapToGrid w:val="0"/>
              <w:ind w:right="48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本人自愿加入山东省理论创新研究会，成为该会会员，遵守该会章程和各项管理制度，履行会员权利和义务。</w:t>
            </w:r>
          </w:p>
          <w:p w14:paraId="5EF57FD4" w14:textId="77777777" w:rsidR="00A61DE6" w:rsidRDefault="00A61DE6">
            <w:pPr>
              <w:adjustRightInd w:val="0"/>
              <w:snapToGrid w:val="0"/>
              <w:ind w:right="480"/>
              <w:rPr>
                <w:sz w:val="24"/>
              </w:rPr>
            </w:pPr>
          </w:p>
          <w:p w14:paraId="13532492" w14:textId="77777777" w:rsidR="00A61DE6" w:rsidRDefault="00FA57F4">
            <w:pPr>
              <w:adjustRightInd w:val="0"/>
              <w:snapToGrid w:val="0"/>
              <w:ind w:right="480"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申请人签字：</w:t>
            </w:r>
          </w:p>
          <w:p w14:paraId="0B35DB69" w14:textId="77777777" w:rsidR="00A61DE6" w:rsidRDefault="00A61DE6">
            <w:pPr>
              <w:adjustRightInd w:val="0"/>
              <w:snapToGrid w:val="0"/>
              <w:ind w:right="480" w:firstLineChars="2100" w:firstLine="5040"/>
              <w:rPr>
                <w:sz w:val="24"/>
              </w:rPr>
            </w:pPr>
          </w:p>
          <w:p w14:paraId="77AEAAE9" w14:textId="6EE65B46" w:rsidR="00A61DE6" w:rsidRDefault="00FA57F4">
            <w:pPr>
              <w:adjustRightInd w:val="0"/>
              <w:snapToGrid w:val="0"/>
              <w:ind w:right="482" w:firstLineChars="2600" w:firstLine="6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 w:rsidR="005510E6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  </w:t>
            </w:r>
          </w:p>
        </w:tc>
      </w:tr>
      <w:tr w:rsidR="00A61DE6" w14:paraId="17260E67" w14:textId="77777777" w:rsidTr="005510E6">
        <w:trPr>
          <w:trHeight w:val="2273"/>
          <w:jc w:val="center"/>
        </w:trPr>
        <w:tc>
          <w:tcPr>
            <w:tcW w:w="8926" w:type="dxa"/>
            <w:gridSpan w:val="6"/>
            <w:tcBorders>
              <w:top w:val="single" w:sz="4" w:space="0" w:color="auto"/>
            </w:tcBorders>
          </w:tcPr>
          <w:p w14:paraId="21C597EF" w14:textId="77777777" w:rsidR="00A61DE6" w:rsidRDefault="00FA57F4">
            <w:pPr>
              <w:adjustRightInd w:val="0"/>
              <w:snapToGrid w:val="0"/>
              <w:spacing w:line="600" w:lineRule="exact"/>
              <w:ind w:right="482"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审批意见：</w:t>
            </w:r>
          </w:p>
          <w:p w14:paraId="3D143CF7" w14:textId="182BB91E" w:rsidR="00A61DE6" w:rsidRDefault="005510E6" w:rsidP="005510E6">
            <w:pPr>
              <w:adjustRightInd w:val="0"/>
              <w:snapToGrid w:val="0"/>
              <w:spacing w:line="600" w:lineRule="exact"/>
              <w:ind w:leftChars="400" w:left="6120" w:right="482" w:hangingChars="2200" w:hanging="5280"/>
              <w:jc w:val="left"/>
              <w:rPr>
                <w:sz w:val="24"/>
              </w:rPr>
            </w:pPr>
            <w:r w:rsidRPr="00D3434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3434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同意</w:t>
            </w:r>
            <w:r w:rsidRPr="00D3434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   </w:t>
            </w:r>
            <w:r w:rsidRPr="00D3434E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D3434E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</w:t>
            </w:r>
            <w:bookmarkStart w:id="1" w:name="OLE_LINK3"/>
            <w:r w:rsidRPr="00D3434E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3434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bookmarkEnd w:id="1"/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3434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不同意</w:t>
            </w:r>
            <w:r w:rsidR="00FA57F4">
              <w:rPr>
                <w:rFonts w:hint="eastAsia"/>
                <w:sz w:val="24"/>
              </w:rPr>
              <w:t xml:space="preserve"> </w:t>
            </w:r>
            <w:r w:rsidR="00FA57F4">
              <w:rPr>
                <w:sz w:val="24"/>
              </w:rPr>
              <w:t xml:space="preserve">                                      </w:t>
            </w:r>
            <w:r w:rsidR="00FA57F4">
              <w:rPr>
                <w:rFonts w:hint="eastAsia"/>
                <w:sz w:val="24"/>
              </w:rPr>
              <w:t>单位盖章</w:t>
            </w:r>
            <w:r w:rsidR="00FA57F4">
              <w:rPr>
                <w:rFonts w:hint="eastAsia"/>
                <w:sz w:val="24"/>
              </w:rPr>
              <w:t>:</w:t>
            </w:r>
          </w:p>
          <w:p w14:paraId="33BA8FA9" w14:textId="22528867" w:rsidR="00A61DE6" w:rsidRDefault="00FA57F4" w:rsidP="005510E6">
            <w:pPr>
              <w:adjustRightInd w:val="0"/>
              <w:snapToGrid w:val="0"/>
              <w:ind w:right="480"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sz w:val="24"/>
              </w:rPr>
              <w:t xml:space="preserve"> </w:t>
            </w:r>
            <w:r w:rsidR="005510E6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="00934699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13756D21" w14:textId="77777777" w:rsidR="00A61DE6" w:rsidRDefault="00A61DE6">
      <w:pPr>
        <w:rPr>
          <w:rFonts w:ascii="楷体" w:eastAsia="楷体" w:hAnsi="楷体"/>
          <w:sz w:val="24"/>
          <w:szCs w:val="24"/>
        </w:rPr>
      </w:pPr>
    </w:p>
    <w:p w14:paraId="57A98D2A" w14:textId="7878D252" w:rsidR="00A61DE6" w:rsidRDefault="00FA57F4">
      <w:pPr>
        <w:ind w:firstLineChars="200" w:firstLine="482"/>
        <w:rPr>
          <w:rFonts w:ascii="楷体" w:eastAsia="楷体" w:hAnsi="楷体"/>
          <w:sz w:val="24"/>
          <w:szCs w:val="24"/>
        </w:rPr>
      </w:pPr>
      <w:r w:rsidRPr="005510E6">
        <w:rPr>
          <w:rFonts w:ascii="楷体" w:eastAsia="楷体" w:hAnsi="楷体"/>
          <w:b/>
          <w:sz w:val="24"/>
          <w:szCs w:val="24"/>
        </w:rPr>
        <w:t>说明：</w:t>
      </w:r>
      <w:r w:rsidR="005510E6">
        <w:rPr>
          <w:rFonts w:ascii="楷体" w:eastAsia="楷体" w:hAnsi="楷体" w:hint="eastAsia"/>
          <w:sz w:val="24"/>
          <w:szCs w:val="24"/>
        </w:rPr>
        <w:t>1、</w:t>
      </w:r>
      <w:r>
        <w:rPr>
          <w:rFonts w:ascii="楷体" w:eastAsia="楷体" w:hAnsi="楷体"/>
          <w:sz w:val="24"/>
          <w:szCs w:val="24"/>
        </w:rPr>
        <w:t>个人身份证及其他证件附后（正反打印）</w:t>
      </w:r>
      <w:r w:rsidR="005510E6">
        <w:rPr>
          <w:rFonts w:ascii="楷体" w:eastAsia="楷体" w:hAnsi="楷体"/>
          <w:sz w:val="24"/>
          <w:szCs w:val="24"/>
        </w:rPr>
        <w:t>；</w:t>
      </w:r>
    </w:p>
    <w:p w14:paraId="5E74A1E7" w14:textId="1366E3C1" w:rsidR="005510E6" w:rsidRDefault="005510E6">
      <w:pPr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 xml:space="preserve"> </w:t>
      </w:r>
      <w:r>
        <w:rPr>
          <w:rFonts w:ascii="楷体" w:eastAsia="楷体" w:hAnsi="楷体"/>
          <w:sz w:val="24"/>
          <w:szCs w:val="24"/>
        </w:rPr>
        <w:t xml:space="preserve">     2、本人签字后将本表扫描件传至</w:t>
      </w:r>
      <w:r>
        <w:rPr>
          <w:rFonts w:ascii="楷体" w:eastAsia="楷体" w:hAnsi="楷体" w:hint="eastAsia"/>
          <w:sz w:val="24"/>
          <w:szCs w:val="24"/>
        </w:rPr>
        <w:t>l</w:t>
      </w:r>
      <w:r>
        <w:rPr>
          <w:rFonts w:ascii="楷体" w:eastAsia="楷体" w:hAnsi="楷体"/>
          <w:sz w:val="24"/>
          <w:szCs w:val="24"/>
        </w:rPr>
        <w:t>lcxyjh@163.com</w:t>
      </w:r>
      <w:r w:rsidR="009F4AF1">
        <w:rPr>
          <w:rFonts w:ascii="楷体" w:eastAsia="楷体" w:hAnsi="楷体"/>
          <w:sz w:val="24"/>
          <w:szCs w:val="24"/>
        </w:rPr>
        <w:t>。</w:t>
      </w:r>
    </w:p>
    <w:sectPr w:rsidR="005510E6" w:rsidSect="005510E6">
      <w:pgSz w:w="11906" w:h="16838"/>
      <w:pgMar w:top="1304" w:right="1644" w:bottom="130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997E5C" w14:textId="77777777" w:rsidR="00C45FF8" w:rsidRDefault="00C45FF8" w:rsidP="00CB3AF5">
      <w:r>
        <w:separator/>
      </w:r>
    </w:p>
  </w:endnote>
  <w:endnote w:type="continuationSeparator" w:id="0">
    <w:p w14:paraId="5E6EC1C9" w14:textId="77777777" w:rsidR="00C45FF8" w:rsidRDefault="00C45FF8" w:rsidP="00CB3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53DDB4" w14:textId="77777777" w:rsidR="00C45FF8" w:rsidRDefault="00C45FF8" w:rsidP="00CB3AF5">
      <w:r>
        <w:separator/>
      </w:r>
    </w:p>
  </w:footnote>
  <w:footnote w:type="continuationSeparator" w:id="0">
    <w:p w14:paraId="53DA3BF7" w14:textId="77777777" w:rsidR="00C45FF8" w:rsidRDefault="00C45FF8" w:rsidP="00CB3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C20DA"/>
    <w:multiLevelType w:val="multilevel"/>
    <w:tmpl w:val="124C20DA"/>
    <w:lvl w:ilvl="0">
      <w:start w:val="1"/>
      <w:numFmt w:val="bullet"/>
      <w:lvlText w:val="□"/>
      <w:lvlJc w:val="left"/>
      <w:pPr>
        <w:ind w:left="1680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21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5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4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8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6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1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874D2E"/>
    <w:rsid w:val="00006836"/>
    <w:rsid w:val="00056A27"/>
    <w:rsid w:val="0006781D"/>
    <w:rsid w:val="000D2E51"/>
    <w:rsid w:val="002367F7"/>
    <w:rsid w:val="00275530"/>
    <w:rsid w:val="0028293E"/>
    <w:rsid w:val="00284B37"/>
    <w:rsid w:val="002B6C18"/>
    <w:rsid w:val="00305051"/>
    <w:rsid w:val="003643A3"/>
    <w:rsid w:val="003939ED"/>
    <w:rsid w:val="003C72A9"/>
    <w:rsid w:val="003E7DD0"/>
    <w:rsid w:val="00511F76"/>
    <w:rsid w:val="005510E6"/>
    <w:rsid w:val="007427D4"/>
    <w:rsid w:val="007447A8"/>
    <w:rsid w:val="007575F4"/>
    <w:rsid w:val="00770B33"/>
    <w:rsid w:val="008407D8"/>
    <w:rsid w:val="00844920"/>
    <w:rsid w:val="00934699"/>
    <w:rsid w:val="00991025"/>
    <w:rsid w:val="009F4AF1"/>
    <w:rsid w:val="00A27117"/>
    <w:rsid w:val="00A61DE6"/>
    <w:rsid w:val="00A70940"/>
    <w:rsid w:val="00AC7737"/>
    <w:rsid w:val="00B4405F"/>
    <w:rsid w:val="00C45FF8"/>
    <w:rsid w:val="00CA742B"/>
    <w:rsid w:val="00CB3AF5"/>
    <w:rsid w:val="00CE388D"/>
    <w:rsid w:val="00D010F9"/>
    <w:rsid w:val="00D1397A"/>
    <w:rsid w:val="00D13D57"/>
    <w:rsid w:val="00D847B7"/>
    <w:rsid w:val="00D84D2A"/>
    <w:rsid w:val="00E334E8"/>
    <w:rsid w:val="00E802A7"/>
    <w:rsid w:val="00E96FF7"/>
    <w:rsid w:val="00EF09CD"/>
    <w:rsid w:val="00FA57F4"/>
    <w:rsid w:val="161F2F70"/>
    <w:rsid w:val="1EF155AB"/>
    <w:rsid w:val="358124A3"/>
    <w:rsid w:val="3E1F4C85"/>
    <w:rsid w:val="45874D2E"/>
    <w:rsid w:val="47423CA5"/>
    <w:rsid w:val="57EB620C"/>
    <w:rsid w:val="6640201C"/>
    <w:rsid w:val="67D540B8"/>
    <w:rsid w:val="69FD4EFC"/>
    <w:rsid w:val="6C636F54"/>
    <w:rsid w:val="6D535020"/>
    <w:rsid w:val="6EB71E64"/>
    <w:rsid w:val="7CD3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321E033-6369-4F28-A7A0-93D7802F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/>
      <w:kern w:val="2"/>
      <w:sz w:val="18"/>
      <w:szCs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styleId="a6">
    <w:name w:val="Hyperlink"/>
    <w:basedOn w:val="a0"/>
    <w:rsid w:val="009F4A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C927F-F1D5-44C0-9BB7-5486AEB55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29</TotalTime>
  <Pages>1</Pages>
  <Words>69</Words>
  <Characters>395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巴呆呆</dc:creator>
  <cp:lastModifiedBy>A</cp:lastModifiedBy>
  <cp:revision>18</cp:revision>
  <cp:lastPrinted>2025-06-17T07:49:00Z</cp:lastPrinted>
  <dcterms:created xsi:type="dcterms:W3CDTF">2025-06-16T10:29:00Z</dcterms:created>
  <dcterms:modified xsi:type="dcterms:W3CDTF">2025-12-01T07:59:00Z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35D3D53AA11B434090BAD98AD45E820A_13</vt:lpwstr>
  </property>
  <property fmtid="{D5CDD505-2E9C-101B-9397-08002B2CF9AE}" pid="4" name="KSOTemplateDocerSaveRecord">
    <vt:lpwstr>eyJoZGlkIjoiNTc5OTFkOTZlNmEwZWQzZGVhYWI0NDU3ODRmZGY2ZTcifQ==</vt:lpwstr>
  </property>
</Properties>
</file>